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8645C" w14:textId="77777777" w:rsidR="00CC0D89" w:rsidRDefault="00CC0D89" w:rsidP="00CC0D89">
      <w:pPr>
        <w:jc w:val="right"/>
        <w:rPr>
          <w:rFonts w:ascii="Arial" w:hAnsi="Arial" w:cs="Arial"/>
        </w:rPr>
      </w:pPr>
    </w:p>
    <w:p w14:paraId="7BEEECFE" w14:textId="77777777" w:rsidR="00E20F77" w:rsidRDefault="00E20F77" w:rsidP="00CC0D89">
      <w:pPr>
        <w:jc w:val="right"/>
        <w:rPr>
          <w:rFonts w:ascii="Arial" w:hAnsi="Arial" w:cs="Arial"/>
        </w:rPr>
      </w:pPr>
    </w:p>
    <w:p w14:paraId="574F7C88" w14:textId="77777777" w:rsidR="00296A2B" w:rsidRPr="00296A2B" w:rsidRDefault="00296A2B" w:rsidP="00296A2B">
      <w:pPr>
        <w:jc w:val="center"/>
        <w:rPr>
          <w:rFonts w:ascii="Arial" w:hAnsi="Arial" w:cs="Arial"/>
          <w:b/>
          <w:bCs/>
        </w:rPr>
      </w:pPr>
      <w:r w:rsidRPr="00296A2B">
        <w:rPr>
          <w:rFonts w:ascii="Arial" w:hAnsi="Arial" w:cs="Arial"/>
          <w:b/>
          <w:bCs/>
        </w:rPr>
        <w:t>PERSON SPECIFICATION</w:t>
      </w:r>
    </w:p>
    <w:p w14:paraId="1F695C01" w14:textId="77777777" w:rsidR="00296A2B" w:rsidRPr="00296A2B" w:rsidRDefault="00296A2B" w:rsidP="00296A2B">
      <w:pPr>
        <w:jc w:val="right"/>
        <w:rPr>
          <w:rFonts w:ascii="Arial" w:hAnsi="Arial" w:cs="Arial"/>
          <w:b/>
          <w:bCs/>
        </w:rPr>
      </w:pPr>
    </w:p>
    <w:p w14:paraId="27FB49BD" w14:textId="77777777" w:rsidR="00296A2B" w:rsidRPr="00296A2B" w:rsidRDefault="00296A2B" w:rsidP="00296A2B">
      <w:pPr>
        <w:jc w:val="center"/>
        <w:rPr>
          <w:rFonts w:ascii="Arial" w:hAnsi="Arial" w:cs="Arial"/>
          <w:b/>
          <w:bCs/>
        </w:rPr>
      </w:pPr>
      <w:r w:rsidRPr="00296A2B">
        <w:rPr>
          <w:rFonts w:ascii="Arial" w:hAnsi="Arial" w:cs="Arial"/>
          <w:b/>
          <w:bCs/>
        </w:rPr>
        <w:t xml:space="preserve">Vacancy Ref: </w:t>
      </w:r>
    </w:p>
    <w:p w14:paraId="6E48940D" w14:textId="77777777" w:rsidR="00296A2B" w:rsidRPr="00296A2B" w:rsidRDefault="00296A2B" w:rsidP="00296A2B">
      <w:pPr>
        <w:jc w:val="right"/>
        <w:rPr>
          <w:rFonts w:ascii="Arial" w:hAnsi="Arial" w:cs="Arial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6"/>
        <w:gridCol w:w="1337"/>
        <w:gridCol w:w="2387"/>
      </w:tblGrid>
      <w:tr w:rsidR="00296A2B" w:rsidRPr="00296A2B" w14:paraId="1A7661F2" w14:textId="77777777" w:rsidTr="00817797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649FFF" w14:textId="77777777" w:rsidR="00296A2B" w:rsidRPr="00296A2B" w:rsidRDefault="00296A2B" w:rsidP="00296A2B">
            <w:pPr>
              <w:jc w:val="right"/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5ADB6B" w14:textId="77777777" w:rsidR="00296A2B" w:rsidRPr="00296A2B" w:rsidRDefault="00296A2B" w:rsidP="00296A2B">
            <w:pPr>
              <w:jc w:val="right"/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Essential/ Desirable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A0735D" w14:textId="77777777" w:rsidR="00296A2B" w:rsidRPr="00296A2B" w:rsidRDefault="00296A2B" w:rsidP="00296A2B">
            <w:pPr>
              <w:jc w:val="right"/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 xml:space="preserve">Application Form / Supporting Statements/ Interview </w:t>
            </w:r>
          </w:p>
        </w:tc>
      </w:tr>
      <w:tr w:rsidR="00296A2B" w:rsidRPr="00296A2B" w14:paraId="31E4A271" w14:textId="77777777" w:rsidTr="00817797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84C5E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6889D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3E067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</w:tr>
      <w:tr w:rsidR="00296A2B" w:rsidRPr="00296A2B" w14:paraId="7A2F7D00" w14:textId="77777777" w:rsidTr="00817797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8866B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987A5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9770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</w:tr>
      <w:tr w:rsidR="00296A2B" w:rsidRPr="00296A2B" w14:paraId="5671A1F2" w14:textId="77777777" w:rsidTr="00537832">
        <w:trPr>
          <w:trHeight w:val="1675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B56A0" w14:textId="77777777" w:rsidR="00296A2B" w:rsidRPr="00296A2B" w:rsidRDefault="00296A2B" w:rsidP="00296A2B">
            <w:pPr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Qualifications</w:t>
            </w:r>
          </w:p>
          <w:p w14:paraId="1B96E1B6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  <w:p w14:paraId="065DD5B1" w14:textId="77777777" w:rsidR="00296A2B" w:rsidRDefault="00296A2B" w:rsidP="00296A2B">
            <w:pPr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A good general education</w:t>
            </w:r>
            <w:r>
              <w:rPr>
                <w:rFonts w:ascii="Arial" w:hAnsi="Arial" w:cs="Arial"/>
              </w:rPr>
              <w:t xml:space="preserve"> – Must be educated to functional skills level 1 in English and Maths</w:t>
            </w:r>
          </w:p>
          <w:p w14:paraId="7CC4CAD7" w14:textId="13AAD055" w:rsidR="00296A2B" w:rsidRPr="00296A2B" w:rsidRDefault="00296A2B" w:rsidP="0053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equivalent to </w:t>
            </w:r>
            <w:proofErr w:type="gramStart"/>
            <w:r>
              <w:rPr>
                <w:rFonts w:ascii="Arial" w:hAnsi="Arial" w:cs="Arial"/>
              </w:rPr>
              <w:t>GCSE  grade</w:t>
            </w:r>
            <w:proofErr w:type="gramEnd"/>
            <w:r>
              <w:rPr>
                <w:rFonts w:ascii="Arial" w:hAnsi="Arial" w:cs="Arial"/>
              </w:rPr>
              <w:t xml:space="preserve"> D – G</w:t>
            </w:r>
          </w:p>
          <w:p w14:paraId="24A690B8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AB00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254EF5C5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61374714" w14:textId="77777777" w:rsid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20AEB32B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  <w:p w14:paraId="691C377C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7A897918" w14:textId="77777777" w:rsid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06F780E3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3EFB" w14:textId="77777777" w:rsidR="00CB495D" w:rsidRDefault="00CB495D" w:rsidP="00CB495D">
            <w:pPr>
              <w:jc w:val="center"/>
              <w:rPr>
                <w:rFonts w:ascii="Arial" w:hAnsi="Arial" w:cs="Arial"/>
              </w:rPr>
            </w:pPr>
          </w:p>
          <w:p w14:paraId="1D351E12" w14:textId="77777777" w:rsidR="00CB495D" w:rsidRDefault="00CB495D" w:rsidP="00CB495D">
            <w:pPr>
              <w:jc w:val="center"/>
              <w:rPr>
                <w:rFonts w:ascii="Arial" w:hAnsi="Arial" w:cs="Arial"/>
              </w:rPr>
            </w:pPr>
          </w:p>
          <w:p w14:paraId="19CF47D2" w14:textId="77777777" w:rsidR="00CB495D" w:rsidRDefault="00CB495D" w:rsidP="00CB495D">
            <w:pPr>
              <w:jc w:val="center"/>
              <w:rPr>
                <w:rFonts w:ascii="Arial" w:hAnsi="Arial" w:cs="Arial"/>
              </w:rPr>
            </w:pPr>
          </w:p>
          <w:p w14:paraId="40030E5E" w14:textId="77777777" w:rsidR="00296A2B" w:rsidRDefault="00CB495D" w:rsidP="00CB4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</w:t>
            </w:r>
            <w:r w:rsidR="00B91AB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orm</w:t>
            </w:r>
          </w:p>
          <w:p w14:paraId="504B0623" w14:textId="77777777" w:rsidR="00B91ABC" w:rsidRDefault="00B91ABC" w:rsidP="00CB495D">
            <w:pPr>
              <w:jc w:val="center"/>
              <w:rPr>
                <w:rFonts w:ascii="Arial" w:hAnsi="Arial" w:cs="Arial"/>
              </w:rPr>
            </w:pPr>
          </w:p>
          <w:p w14:paraId="69374C52" w14:textId="77777777" w:rsidR="00B91ABC" w:rsidRDefault="00B91ABC" w:rsidP="00CB495D">
            <w:pPr>
              <w:jc w:val="center"/>
              <w:rPr>
                <w:rFonts w:ascii="Arial" w:hAnsi="Arial" w:cs="Arial"/>
              </w:rPr>
            </w:pPr>
          </w:p>
          <w:p w14:paraId="0977DD4E" w14:textId="77777777" w:rsidR="00B91ABC" w:rsidRPr="00296A2B" w:rsidRDefault="00B91ABC" w:rsidP="00B91ABC">
            <w:pPr>
              <w:jc w:val="center"/>
              <w:rPr>
                <w:rFonts w:ascii="Arial" w:hAnsi="Arial" w:cs="Arial"/>
              </w:rPr>
            </w:pPr>
          </w:p>
        </w:tc>
      </w:tr>
      <w:tr w:rsidR="00296A2B" w:rsidRPr="00296A2B" w14:paraId="6079097A" w14:textId="77777777" w:rsidTr="00817797">
        <w:trPr>
          <w:trHeight w:val="56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EABFC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  <w:p w14:paraId="2AF8D20B" w14:textId="77777777" w:rsidR="00296A2B" w:rsidRDefault="00296A2B" w:rsidP="00296A2B">
            <w:pPr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Specific Skills and Experience</w:t>
            </w:r>
          </w:p>
          <w:p w14:paraId="269EAE43" w14:textId="77777777" w:rsidR="00B91ABC" w:rsidRDefault="00B91ABC" w:rsidP="00B91ABC">
            <w:pPr>
              <w:rPr>
                <w:rFonts w:ascii="Arial" w:hAnsi="Arial" w:cs="Arial"/>
                <w:b/>
              </w:rPr>
            </w:pPr>
          </w:p>
          <w:p w14:paraId="30901802" w14:textId="77777777" w:rsidR="00B91ABC" w:rsidRPr="00B91ABC" w:rsidRDefault="00B91ABC" w:rsidP="00B91AB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Recent e</w:t>
            </w:r>
            <w:r w:rsidRPr="00B74D3C">
              <w:rPr>
                <w:rFonts w:ascii="Arial" w:hAnsi="Arial" w:cs="Arial"/>
              </w:rPr>
              <w:t xml:space="preserve">xperience in </w:t>
            </w:r>
            <w:r>
              <w:rPr>
                <w:rFonts w:ascii="Arial" w:hAnsi="Arial" w:cs="Arial"/>
              </w:rPr>
              <w:t>c</w:t>
            </w:r>
            <w:r w:rsidRPr="00B74D3C">
              <w:rPr>
                <w:rFonts w:ascii="Arial" w:hAnsi="Arial" w:cs="Arial"/>
              </w:rPr>
              <w:t>leaning, preferably a similar environment</w:t>
            </w:r>
          </w:p>
          <w:p w14:paraId="22F5CC23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  <w:p w14:paraId="4AA51229" w14:textId="77777777" w:rsidR="00296A2B" w:rsidRPr="00296A2B" w:rsidRDefault="00296A2B" w:rsidP="00296A2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Awareness of health &amp; safety</w:t>
            </w:r>
          </w:p>
          <w:p w14:paraId="39B6989E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  <w:p w14:paraId="2D09CA8E" w14:textId="77777777" w:rsidR="00296A2B" w:rsidRPr="00296A2B" w:rsidRDefault="00296A2B" w:rsidP="00B91AB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654D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4FB73242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420FEE69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783A0337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Essential</w:t>
            </w:r>
          </w:p>
          <w:p w14:paraId="649A4359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0D169C9B" w14:textId="77777777" w:rsidR="00B91ABC" w:rsidRDefault="00B91ABC" w:rsidP="00296A2B">
            <w:pPr>
              <w:jc w:val="center"/>
              <w:rPr>
                <w:rFonts w:ascii="Arial" w:hAnsi="Arial" w:cs="Arial"/>
              </w:rPr>
            </w:pPr>
          </w:p>
          <w:p w14:paraId="37828FAB" w14:textId="77777777" w:rsidR="00296A2B" w:rsidRPr="00296A2B" w:rsidRDefault="00B91ABC" w:rsidP="00296A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  <w:p w14:paraId="26CE7727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59BDD973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BF927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74A227FA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0BE4A7B8" w14:textId="77777777" w:rsidR="00296A2B" w:rsidRPr="00296A2B" w:rsidRDefault="00CB495D" w:rsidP="00145C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</w:t>
            </w:r>
            <w:r w:rsidR="00B91A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tatement</w:t>
            </w:r>
            <w:r w:rsidR="00B91ABC">
              <w:rPr>
                <w:rFonts w:ascii="Arial" w:hAnsi="Arial" w:cs="Arial"/>
              </w:rPr>
              <w:t>/Interview</w:t>
            </w:r>
          </w:p>
          <w:p w14:paraId="5E030819" w14:textId="77777777" w:rsidR="00CB495D" w:rsidRDefault="00CB495D" w:rsidP="00145CD9">
            <w:pPr>
              <w:jc w:val="center"/>
              <w:rPr>
                <w:rFonts w:ascii="Arial" w:hAnsi="Arial" w:cs="Arial"/>
              </w:rPr>
            </w:pPr>
          </w:p>
          <w:p w14:paraId="355A8126" w14:textId="77777777" w:rsidR="00B91ABC" w:rsidRDefault="00B91ABC" w:rsidP="00145CD9">
            <w:pPr>
              <w:jc w:val="center"/>
              <w:rPr>
                <w:rFonts w:ascii="Arial" w:hAnsi="Arial" w:cs="Arial"/>
              </w:rPr>
            </w:pPr>
          </w:p>
          <w:p w14:paraId="6C194F04" w14:textId="77777777" w:rsidR="00296A2B" w:rsidRPr="00296A2B" w:rsidRDefault="00B91ABC" w:rsidP="00145C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Statement</w:t>
            </w:r>
            <w:r w:rsidR="00296A2B" w:rsidRPr="00296A2B">
              <w:rPr>
                <w:rFonts w:ascii="Arial" w:hAnsi="Arial" w:cs="Arial"/>
              </w:rPr>
              <w:t>/ Interview</w:t>
            </w:r>
          </w:p>
          <w:p w14:paraId="21F93FD8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721310D1" w14:textId="77777777" w:rsidR="00296A2B" w:rsidRPr="00296A2B" w:rsidRDefault="00296A2B" w:rsidP="00B91ABC">
            <w:pPr>
              <w:jc w:val="center"/>
              <w:rPr>
                <w:rFonts w:ascii="Arial" w:hAnsi="Arial" w:cs="Arial"/>
              </w:rPr>
            </w:pPr>
          </w:p>
        </w:tc>
      </w:tr>
      <w:tr w:rsidR="00296A2B" w:rsidRPr="00296A2B" w14:paraId="02FDCE94" w14:textId="77777777" w:rsidTr="00817797">
        <w:trPr>
          <w:trHeight w:val="56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D685C" w14:textId="77777777" w:rsidR="00296A2B" w:rsidRPr="00296A2B" w:rsidRDefault="00296A2B" w:rsidP="00296A2B">
            <w:pPr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Interpersonal Attributes</w:t>
            </w:r>
          </w:p>
          <w:p w14:paraId="66495F7F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  <w:p w14:paraId="27E16F51" w14:textId="77777777" w:rsidR="00296A2B" w:rsidRPr="00296A2B" w:rsidRDefault="00296A2B" w:rsidP="00B91ABC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Shows a flexible approach to work</w:t>
            </w:r>
          </w:p>
          <w:p w14:paraId="0E784AA6" w14:textId="77777777" w:rsidR="00296A2B" w:rsidRPr="00296A2B" w:rsidRDefault="00296A2B" w:rsidP="00B91ABC">
            <w:pPr>
              <w:rPr>
                <w:rFonts w:ascii="Arial" w:hAnsi="Arial" w:cs="Arial"/>
              </w:rPr>
            </w:pPr>
          </w:p>
          <w:p w14:paraId="37D47C13" w14:textId="77777777" w:rsidR="00296A2B" w:rsidRPr="00B91ABC" w:rsidRDefault="00B91ABC" w:rsidP="00B91AB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B74D3C">
              <w:rPr>
                <w:rFonts w:ascii="Arial" w:hAnsi="Arial" w:cs="Arial"/>
              </w:rPr>
              <w:t xml:space="preserve">Ability to work well as part of a team </w:t>
            </w:r>
            <w:r>
              <w:rPr>
                <w:rFonts w:ascii="Arial" w:hAnsi="Arial" w:cs="Arial"/>
              </w:rPr>
              <w:t>and a</w:t>
            </w:r>
            <w:r w:rsidRPr="00B74D3C">
              <w:rPr>
                <w:rFonts w:ascii="Arial" w:hAnsi="Arial" w:cs="Arial"/>
              </w:rPr>
              <w:t>bility to work on own initiative</w:t>
            </w:r>
          </w:p>
          <w:p w14:paraId="6DA8C076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6DB8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723A199C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39F579EC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Essential</w:t>
            </w:r>
          </w:p>
          <w:p w14:paraId="19531D24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2491AFB8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Essential</w:t>
            </w:r>
          </w:p>
          <w:p w14:paraId="040EDDD2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496068B3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129D89B3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8565E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7AD632C8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06670C4F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Interview</w:t>
            </w:r>
          </w:p>
          <w:p w14:paraId="3A4FEAAC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26EA9643" w14:textId="77777777" w:rsidR="00296A2B" w:rsidRPr="00296A2B" w:rsidRDefault="00B91ABC" w:rsidP="00145C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Statement/ </w:t>
            </w:r>
            <w:r w:rsidR="00296A2B" w:rsidRPr="00296A2B">
              <w:rPr>
                <w:rFonts w:ascii="Arial" w:hAnsi="Arial" w:cs="Arial"/>
              </w:rPr>
              <w:t>Interview</w:t>
            </w:r>
          </w:p>
          <w:p w14:paraId="109350A6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7E89AEA4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</w:tc>
      </w:tr>
      <w:tr w:rsidR="00296A2B" w:rsidRPr="00296A2B" w14:paraId="57BB9686" w14:textId="77777777" w:rsidTr="00817797">
        <w:trPr>
          <w:trHeight w:val="56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AC720" w14:textId="77777777" w:rsidR="00296A2B" w:rsidRPr="00296A2B" w:rsidRDefault="00296A2B" w:rsidP="00296A2B">
            <w:pPr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Other</w:t>
            </w:r>
          </w:p>
          <w:p w14:paraId="12E5FBC9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  <w:p w14:paraId="1BF8FA61" w14:textId="77777777" w:rsidR="00296A2B" w:rsidRPr="00B91ABC" w:rsidRDefault="00B91ABC" w:rsidP="00B91AB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91ABC">
              <w:rPr>
                <w:rFonts w:ascii="Arial" w:hAnsi="Arial" w:cs="Arial"/>
              </w:rPr>
              <w:t>Excellent customer care and interpersonal skills</w:t>
            </w:r>
          </w:p>
          <w:p w14:paraId="39AA2318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30FA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6190B7D1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07E8B455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Essential</w:t>
            </w:r>
          </w:p>
          <w:p w14:paraId="055AC779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30EFA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38825221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7A959680" w14:textId="77777777" w:rsidR="00296A2B" w:rsidRPr="00296A2B" w:rsidRDefault="00CB495D" w:rsidP="00CB4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statement/ </w:t>
            </w:r>
            <w:r w:rsidR="00296A2B" w:rsidRPr="00296A2B">
              <w:rPr>
                <w:rFonts w:ascii="Arial" w:hAnsi="Arial" w:cs="Arial"/>
              </w:rPr>
              <w:t>Interview</w:t>
            </w:r>
          </w:p>
        </w:tc>
      </w:tr>
      <w:tr w:rsidR="00537832" w:rsidRPr="00296A2B" w14:paraId="2D6A97CC" w14:textId="77777777" w:rsidTr="00817797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BCF67" w14:textId="77777777" w:rsidR="00537832" w:rsidRPr="00296A2B" w:rsidRDefault="00537832" w:rsidP="005378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8EB0" w14:textId="77777777" w:rsidR="00537832" w:rsidRPr="00296A2B" w:rsidRDefault="00537832" w:rsidP="005378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EE1D5" w14:textId="77777777" w:rsidR="00537832" w:rsidRPr="00296A2B" w:rsidRDefault="00537832" w:rsidP="0053783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D4E4AC4" w14:textId="77777777" w:rsidR="00296A2B" w:rsidRPr="00296A2B" w:rsidRDefault="00296A2B" w:rsidP="00296A2B">
      <w:pPr>
        <w:jc w:val="right"/>
        <w:rPr>
          <w:rFonts w:ascii="Arial" w:hAnsi="Arial" w:cs="Arial"/>
        </w:rPr>
      </w:pPr>
    </w:p>
    <w:p w14:paraId="6F97435A" w14:textId="77777777" w:rsidR="00296A2B" w:rsidRPr="00296A2B" w:rsidRDefault="00296A2B" w:rsidP="00296A2B">
      <w:pPr>
        <w:jc w:val="right"/>
        <w:rPr>
          <w:rFonts w:ascii="Arial" w:hAnsi="Arial" w:cs="Arial"/>
        </w:rPr>
      </w:pPr>
    </w:p>
    <w:p w14:paraId="18FFC12B" w14:textId="77777777" w:rsidR="00296A2B" w:rsidRPr="00296A2B" w:rsidRDefault="00296A2B" w:rsidP="00296A2B">
      <w:pPr>
        <w:numPr>
          <w:ilvl w:val="0"/>
          <w:numId w:val="1"/>
        </w:numPr>
        <w:rPr>
          <w:rFonts w:ascii="Arial" w:hAnsi="Arial" w:cs="Arial"/>
        </w:rPr>
      </w:pPr>
      <w:r w:rsidRPr="00296A2B">
        <w:rPr>
          <w:rFonts w:ascii="Arial" w:hAnsi="Arial" w:cs="Arial"/>
          <w:b/>
        </w:rPr>
        <w:t>Application Form</w:t>
      </w:r>
      <w:r w:rsidRPr="00296A2B">
        <w:rPr>
          <w:rFonts w:ascii="Arial" w:hAnsi="Arial" w:cs="Arial"/>
        </w:rPr>
        <w:t xml:space="preserve"> – assessed against the application form, curriculum vitae and letter of support. Applicants will not be asked to answer a specific supporting statement. Normally used to evaluate factual evidence </w:t>
      </w:r>
      <w:proofErr w:type="spellStart"/>
      <w:r w:rsidRPr="00296A2B">
        <w:rPr>
          <w:rFonts w:ascii="Arial" w:hAnsi="Arial" w:cs="Arial"/>
        </w:rPr>
        <w:t>eg</w:t>
      </w:r>
      <w:proofErr w:type="spellEnd"/>
      <w:r w:rsidRPr="00296A2B">
        <w:rPr>
          <w:rFonts w:ascii="Arial" w:hAnsi="Arial" w:cs="Arial"/>
        </w:rPr>
        <w:t xml:space="preserve"> award of a qualification. Will </w:t>
      </w:r>
      <w:proofErr w:type="gramStart"/>
      <w:r w:rsidRPr="00296A2B">
        <w:rPr>
          <w:rFonts w:ascii="Arial" w:hAnsi="Arial" w:cs="Arial"/>
        </w:rPr>
        <w:t>be</w:t>
      </w:r>
      <w:proofErr w:type="gramEnd"/>
      <w:r w:rsidRPr="00296A2B">
        <w:rPr>
          <w:rFonts w:ascii="Arial" w:hAnsi="Arial" w:cs="Arial"/>
        </w:rPr>
        <w:t xml:space="preserve"> “scored” as part of the shortlisting process.  </w:t>
      </w:r>
    </w:p>
    <w:p w14:paraId="26A250A3" w14:textId="77777777" w:rsidR="00296A2B" w:rsidRPr="00296A2B" w:rsidRDefault="00296A2B" w:rsidP="00296A2B">
      <w:pPr>
        <w:numPr>
          <w:ilvl w:val="0"/>
          <w:numId w:val="1"/>
        </w:numPr>
        <w:rPr>
          <w:rFonts w:ascii="Arial" w:hAnsi="Arial" w:cs="Arial"/>
        </w:rPr>
      </w:pPr>
      <w:r w:rsidRPr="00296A2B">
        <w:rPr>
          <w:rFonts w:ascii="Arial" w:hAnsi="Arial" w:cs="Arial"/>
          <w:b/>
        </w:rPr>
        <w:t>Supporting Statements</w:t>
      </w:r>
      <w:r w:rsidRPr="00296A2B">
        <w:rPr>
          <w:rFonts w:ascii="Arial" w:hAnsi="Arial" w:cs="Arial"/>
        </w:rPr>
        <w:t xml:space="preserve"> - applicants are asked to provide a statement to demonstrate how they meet the criteria. The response will be “scored” as part of the shortlisting process. </w:t>
      </w:r>
    </w:p>
    <w:p w14:paraId="016BD56E" w14:textId="41FA2841" w:rsidR="00E20F77" w:rsidRPr="00537832" w:rsidRDefault="00296A2B" w:rsidP="00537832">
      <w:pPr>
        <w:numPr>
          <w:ilvl w:val="0"/>
          <w:numId w:val="1"/>
        </w:numPr>
        <w:rPr>
          <w:rFonts w:ascii="Arial" w:hAnsi="Arial" w:cs="Arial"/>
        </w:rPr>
      </w:pPr>
      <w:r w:rsidRPr="00296A2B">
        <w:rPr>
          <w:rFonts w:ascii="Arial" w:hAnsi="Arial" w:cs="Arial"/>
          <w:b/>
        </w:rPr>
        <w:t>Interview</w:t>
      </w:r>
      <w:r w:rsidRPr="00296A2B">
        <w:rPr>
          <w:rFonts w:ascii="Arial" w:hAnsi="Arial" w:cs="Arial"/>
        </w:rPr>
        <w:t xml:space="preserve"> – assessed during the interview process by either </w:t>
      </w:r>
      <w:proofErr w:type="gramStart"/>
      <w:r w:rsidRPr="00296A2B">
        <w:rPr>
          <w:rFonts w:ascii="Arial" w:hAnsi="Arial" w:cs="Arial"/>
        </w:rPr>
        <w:t>competency based</w:t>
      </w:r>
      <w:proofErr w:type="gramEnd"/>
      <w:r w:rsidRPr="00296A2B">
        <w:rPr>
          <w:rFonts w:ascii="Arial" w:hAnsi="Arial" w:cs="Arial"/>
        </w:rPr>
        <w:t xml:space="preserve"> interview questions, tests, presentation etc.</w:t>
      </w:r>
    </w:p>
    <w:p w14:paraId="20E789B2" w14:textId="77777777" w:rsidR="00CC0D89" w:rsidRDefault="00CC0D89" w:rsidP="00CC0D89">
      <w:pPr>
        <w:jc w:val="right"/>
      </w:pPr>
    </w:p>
    <w:p w14:paraId="6D9A35FF" w14:textId="77777777" w:rsidR="00CC0D89" w:rsidRDefault="00CC0D89" w:rsidP="00CC0D89">
      <w:pPr>
        <w:jc w:val="right"/>
      </w:pPr>
    </w:p>
    <w:p w14:paraId="21F373B6" w14:textId="77777777" w:rsidR="00537832" w:rsidRDefault="00537832" w:rsidP="00537832"/>
    <w:p w14:paraId="01F09994" w14:textId="77777777" w:rsidR="00E428E0" w:rsidRDefault="00E428E0" w:rsidP="00CC0D89">
      <w:pPr>
        <w:jc w:val="right"/>
      </w:pPr>
    </w:p>
    <w:p w14:paraId="0640824F" w14:textId="77777777" w:rsidR="00E428E0" w:rsidRDefault="00E428E0" w:rsidP="00CC0D89">
      <w:pPr>
        <w:jc w:val="right"/>
      </w:pPr>
    </w:p>
    <w:sectPr w:rsidR="00E428E0" w:rsidSect="0016591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C7B7C" w14:textId="77777777" w:rsidR="0058269F" w:rsidRDefault="0058269F" w:rsidP="00163CAC">
      <w:r>
        <w:separator/>
      </w:r>
    </w:p>
  </w:endnote>
  <w:endnote w:type="continuationSeparator" w:id="0">
    <w:p w14:paraId="228A264F" w14:textId="77777777" w:rsidR="0058269F" w:rsidRDefault="0058269F" w:rsidP="0016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3B815" w14:textId="77777777" w:rsidR="0058269F" w:rsidRDefault="0058269F" w:rsidP="00163CAC">
      <w:r>
        <w:separator/>
      </w:r>
    </w:p>
  </w:footnote>
  <w:footnote w:type="continuationSeparator" w:id="0">
    <w:p w14:paraId="3EB1618B" w14:textId="77777777" w:rsidR="0058269F" w:rsidRDefault="0058269F" w:rsidP="00163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26C25" w14:textId="77777777" w:rsidR="00163CAC" w:rsidRDefault="00207937" w:rsidP="00163CAC">
    <w:pPr>
      <w:pStyle w:val="Header"/>
      <w:jc w:val="right"/>
    </w:pPr>
    <w:r>
      <w:rPr>
        <w:rFonts w:asciiTheme="minorHAnsi" w:hAnsiTheme="minorHAnsi" w:cs="Arial"/>
        <w:b/>
        <w:noProof/>
        <w:sz w:val="48"/>
        <w:szCs w:val="48"/>
        <w:lang w:eastAsia="en-GB"/>
      </w:rPr>
      <w:drawing>
        <wp:inline distT="0" distB="0" distL="0" distR="0" wp14:anchorId="71C7EA47" wp14:editId="1D73A459">
          <wp:extent cx="2085975" cy="656073"/>
          <wp:effectExtent l="0" t="0" r="0" b="0"/>
          <wp:docPr id="2" name="Picture 2" descr="C:\Users\oconnorc\AppData\Local\Microsoft\Windows\Temporary Internet Files\Content.Outlook\SRMKET28\LU - Logo - Positive (CMY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connorc\AppData\Local\Microsoft\Windows\Temporary Internet Files\Content.Outlook\SRMKET28\LU - Logo - Positive (CMYK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280" cy="657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15622"/>
    <w:multiLevelType w:val="hybridMultilevel"/>
    <w:tmpl w:val="40BE1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D7C8A"/>
    <w:multiLevelType w:val="hybridMultilevel"/>
    <w:tmpl w:val="3716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7642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3D052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E1338"/>
    <w:multiLevelType w:val="hybridMultilevel"/>
    <w:tmpl w:val="01F68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E09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96335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668445">
    <w:abstractNumId w:val="6"/>
  </w:num>
  <w:num w:numId="3" w16cid:durableId="1650937506">
    <w:abstractNumId w:val="2"/>
  </w:num>
  <w:num w:numId="4" w16cid:durableId="2004119681">
    <w:abstractNumId w:val="3"/>
  </w:num>
  <w:num w:numId="5" w16cid:durableId="1883514691">
    <w:abstractNumId w:val="4"/>
  </w:num>
  <w:num w:numId="6" w16cid:durableId="577204574">
    <w:abstractNumId w:val="1"/>
  </w:num>
  <w:num w:numId="7" w16cid:durableId="532961133">
    <w:abstractNumId w:val="5"/>
  </w:num>
  <w:num w:numId="8" w16cid:durableId="60923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6D"/>
    <w:rsid w:val="00145CD9"/>
    <w:rsid w:val="00163CAC"/>
    <w:rsid w:val="00165917"/>
    <w:rsid w:val="00207937"/>
    <w:rsid w:val="0023776A"/>
    <w:rsid w:val="002941A6"/>
    <w:rsid w:val="00296A2B"/>
    <w:rsid w:val="004A6E0F"/>
    <w:rsid w:val="00537832"/>
    <w:rsid w:val="0058269F"/>
    <w:rsid w:val="00696BBF"/>
    <w:rsid w:val="007C6EB8"/>
    <w:rsid w:val="00936DE3"/>
    <w:rsid w:val="00996959"/>
    <w:rsid w:val="009A2639"/>
    <w:rsid w:val="00A42C44"/>
    <w:rsid w:val="00AF49AA"/>
    <w:rsid w:val="00B91ABC"/>
    <w:rsid w:val="00C00B41"/>
    <w:rsid w:val="00C53E20"/>
    <w:rsid w:val="00C71BD6"/>
    <w:rsid w:val="00CB495D"/>
    <w:rsid w:val="00CC0D89"/>
    <w:rsid w:val="00D82AC2"/>
    <w:rsid w:val="00DA3A20"/>
    <w:rsid w:val="00DD31C9"/>
    <w:rsid w:val="00E20F77"/>
    <w:rsid w:val="00E428E0"/>
    <w:rsid w:val="00E5526D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65EB5E"/>
  <w15:docId w15:val="{3FF26722-EBDC-4B75-AD06-713206E3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D8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CA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3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CAC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37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1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%20New%20Z%20Drive%20Structure\General%20Resources\Administration\Templates\Letter%20with%20logo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e2ddb-52d4-4971-9606-88a3b9ae1c55" xsi:nil="true"/>
    <lcf76f155ced4ddcb4097134ff3c332f xmlns="d109c0ad-c15b-4134-97d0-5e55cdb89d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6FEAFDF79F4E83F7D02566A8EFDA" ma:contentTypeVersion="16" ma:contentTypeDescription="Create a new document." ma:contentTypeScope="" ma:versionID="bee211b1033abf6b3253fba1d663ecd4">
  <xsd:schema xmlns:xsd="http://www.w3.org/2001/XMLSchema" xmlns:xs="http://www.w3.org/2001/XMLSchema" xmlns:p="http://schemas.microsoft.com/office/2006/metadata/properties" xmlns:ns2="d109c0ad-c15b-4134-97d0-5e55cdb89d52" xmlns:ns3="820e2ddb-52d4-4971-9606-88a3b9ae1c55" targetNamespace="http://schemas.microsoft.com/office/2006/metadata/properties" ma:root="true" ma:fieldsID="57947044ed79dedc613a506ae43bb575" ns2:_="" ns3:_="">
    <xsd:import namespace="d109c0ad-c15b-4134-97d0-5e55cdb89d52"/>
    <xsd:import namespace="820e2ddb-52d4-4971-9606-88a3b9ae1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9c0ad-c15b-4134-97d0-5e55cdb89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e2ddb-52d4-4971-9606-88a3b9ae1c5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015e3b-33c0-4103-b178-a74b9d8708cf}" ma:internalName="TaxCatchAll" ma:showField="CatchAllData" ma:web="820e2ddb-52d4-4971-9606-88a3b9ae1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460DC-068F-4500-9540-F8DF55144095}">
  <ds:schemaRefs>
    <ds:schemaRef ds:uri="http://schemas.microsoft.com/office/2006/metadata/properties"/>
    <ds:schemaRef ds:uri="http://schemas.microsoft.com/office/infopath/2007/PartnerControls"/>
    <ds:schemaRef ds:uri="820e2ddb-52d4-4971-9606-88a3b9ae1c55"/>
    <ds:schemaRef ds:uri="d109c0ad-c15b-4134-97d0-5e55cdb89d52"/>
  </ds:schemaRefs>
</ds:datastoreItem>
</file>

<file path=customXml/itemProps2.xml><?xml version="1.0" encoding="utf-8"?>
<ds:datastoreItem xmlns:ds="http://schemas.openxmlformats.org/officeDocument/2006/customXml" ds:itemID="{B502BFB0-1C5D-4314-9365-D05783733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2DA9D-A5DA-4ADF-8385-104E8C108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9c0ad-c15b-4134-97d0-5e55cdb89d52"/>
    <ds:schemaRef ds:uri="820e2ddb-52d4-4971-9606-88a3b9ae1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with logoTemplate.dotx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proctera</dc:creator>
  <cp:lastModifiedBy>Smythe, Ruth</cp:lastModifiedBy>
  <cp:revision>3</cp:revision>
  <cp:lastPrinted>2015-04-08T09:39:00Z</cp:lastPrinted>
  <dcterms:created xsi:type="dcterms:W3CDTF">2022-04-08T15:15:00Z</dcterms:created>
  <dcterms:modified xsi:type="dcterms:W3CDTF">2024-08-12T09:31:00Z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0x01010098F86FEAFDF79F4E83F7D02566A8EFDA</vt:lpwstr>
  </property>
</Properties>
</file>